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5D12" w14:textId="77777777" w:rsidR="00E800D7" w:rsidRDefault="002A75B3">
      <w:pPr>
        <w:spacing w:after="0"/>
        <w:ind w:left="1232"/>
      </w:pPr>
      <w:r>
        <w:rPr>
          <w:b/>
          <w:sz w:val="40"/>
        </w:rPr>
        <w:t xml:space="preserve">Friends of the Box-Ironbark Forests </w:t>
      </w:r>
    </w:p>
    <w:p w14:paraId="3F2D75F9" w14:textId="77777777" w:rsidR="00E800D7" w:rsidRDefault="002A75B3">
      <w:pPr>
        <w:spacing w:after="0"/>
        <w:ind w:left="335"/>
        <w:jc w:val="center"/>
      </w:pPr>
      <w:r>
        <w:rPr>
          <w:i/>
          <w:sz w:val="28"/>
        </w:rPr>
        <w:t xml:space="preserve">(Mount Alexander Region) Inc </w:t>
      </w:r>
    </w:p>
    <w:p w14:paraId="4E13A3A7" w14:textId="77777777" w:rsidR="00E800D7" w:rsidRDefault="002A75B3">
      <w:pPr>
        <w:spacing w:after="75"/>
        <w:ind w:left="1954"/>
      </w:pPr>
      <w:r>
        <w:rPr>
          <w:sz w:val="28"/>
        </w:rPr>
        <w:t xml:space="preserve">ABN 40 489 904 108            A0037461H </w:t>
      </w:r>
    </w:p>
    <w:p w14:paraId="627A2178" w14:textId="2CAE5ADC" w:rsidR="00417B35" w:rsidRDefault="002A75B3">
      <w:pPr>
        <w:spacing w:after="120" w:line="241" w:lineRule="auto"/>
        <w:ind w:left="961" w:right="626"/>
        <w:jc w:val="center"/>
        <w:rPr>
          <w:sz w:val="28"/>
        </w:rPr>
      </w:pPr>
      <w:r>
        <w:rPr>
          <w:sz w:val="28"/>
        </w:rPr>
        <w:t xml:space="preserve">PO Box 322, Castlemaine </w:t>
      </w:r>
      <w:r w:rsidR="00F70679">
        <w:rPr>
          <w:sz w:val="28"/>
        </w:rPr>
        <w:t>Vic 3450</w:t>
      </w:r>
      <w:r>
        <w:rPr>
          <w:sz w:val="28"/>
        </w:rPr>
        <w:t xml:space="preserve"> </w:t>
      </w:r>
    </w:p>
    <w:p w14:paraId="0262F6B4" w14:textId="77777777" w:rsidR="00E800D7" w:rsidRDefault="002A75B3">
      <w:pPr>
        <w:spacing w:after="120" w:line="241" w:lineRule="auto"/>
        <w:ind w:left="961" w:right="626"/>
        <w:jc w:val="center"/>
      </w:pPr>
      <w:r>
        <w:rPr>
          <w:sz w:val="28"/>
        </w:rPr>
        <w:t xml:space="preserve">info@fobif.org.au </w:t>
      </w:r>
      <w:r>
        <w:rPr>
          <w:sz w:val="28"/>
        </w:rPr>
        <w:tab/>
        <w:t xml:space="preserve"> www.fobif.org.au </w:t>
      </w:r>
    </w:p>
    <w:p w14:paraId="299EFF67" w14:textId="77777777" w:rsidR="00E800D7" w:rsidRPr="00162CC5" w:rsidRDefault="002A75B3">
      <w:pPr>
        <w:spacing w:after="0"/>
        <w:ind w:left="426"/>
        <w:jc w:val="center"/>
        <w:rPr>
          <w:sz w:val="20"/>
          <w:szCs w:val="20"/>
        </w:rPr>
      </w:pPr>
      <w:r w:rsidRPr="00162CC5">
        <w:rPr>
          <w:sz w:val="20"/>
          <w:szCs w:val="20"/>
        </w:rPr>
        <w:t xml:space="preserve"> </w:t>
      </w:r>
    </w:p>
    <w:p w14:paraId="53B8EC1C" w14:textId="513C0983" w:rsidR="00E800D7" w:rsidRDefault="002A75B3">
      <w:pPr>
        <w:pStyle w:val="Heading1"/>
      </w:pPr>
      <w:r>
        <w:t>Membership Application/Renewal (</w:t>
      </w:r>
      <w:r w:rsidR="003C29E1">
        <w:t>circle) 2026</w:t>
      </w:r>
      <w:r>
        <w:t xml:space="preserve"> </w:t>
      </w:r>
    </w:p>
    <w:p w14:paraId="7846C8E8" w14:textId="77777777" w:rsidR="00E800D7" w:rsidRDefault="002A75B3">
      <w:pPr>
        <w:spacing w:after="0" w:line="278" w:lineRule="auto"/>
        <w:ind w:left="974" w:right="512"/>
        <w:jc w:val="center"/>
      </w:pPr>
      <w:r>
        <w:rPr>
          <w:b/>
          <w:i/>
          <w:sz w:val="28"/>
        </w:rPr>
        <w:t xml:space="preserve">Please email or post this form to FOBIF if you are a new member or if your contact details have changed. </w:t>
      </w:r>
    </w:p>
    <w:p w14:paraId="4E966B36" w14:textId="77777777" w:rsidR="00E800D7" w:rsidRDefault="002A75B3">
      <w:pPr>
        <w:spacing w:after="0"/>
        <w:ind w:left="399"/>
        <w:jc w:val="center"/>
      </w:pPr>
      <w:r>
        <w:rPr>
          <w:b/>
          <w:sz w:val="28"/>
        </w:rPr>
        <w:t xml:space="preserve"> </w:t>
      </w:r>
    </w:p>
    <w:p w14:paraId="7B9BC4EA" w14:textId="77777777" w:rsidR="00E800D7" w:rsidRDefault="002A75B3">
      <w:pPr>
        <w:tabs>
          <w:tab w:val="center" w:pos="1061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3"/>
      </w:pPr>
      <w:r>
        <w:tab/>
        <w:t xml:space="preserve">Name/s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21DE3E18" w14:textId="77777777" w:rsidR="00E800D7" w:rsidRDefault="002A75B3">
      <w:pPr>
        <w:spacing w:after="16"/>
      </w:pPr>
      <w:r>
        <w:t xml:space="preserve"> </w:t>
      </w:r>
    </w:p>
    <w:p w14:paraId="6600E693" w14:textId="77777777" w:rsidR="00E800D7" w:rsidRDefault="002A75B3">
      <w:pPr>
        <w:spacing w:after="16"/>
        <w:ind w:left="709"/>
      </w:pPr>
      <w:r>
        <w:t xml:space="preserve"> </w:t>
      </w:r>
    </w:p>
    <w:p w14:paraId="4B9A76A9" w14:textId="77777777" w:rsidR="00417B35" w:rsidRDefault="002A75B3" w:rsidP="00417B35">
      <w:pPr>
        <w:tabs>
          <w:tab w:val="center" w:pos="1067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3"/>
      </w:pPr>
      <w:r>
        <w:tab/>
        <w:t xml:space="preserve">Address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456BEB"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 w:rsidR="00417B35">
        <w:rPr>
          <w:u w:val="single" w:color="000000"/>
        </w:rPr>
        <w:tab/>
      </w:r>
      <w:r w:rsidR="00417B35">
        <w:rPr>
          <w:u w:val="single" w:color="000000"/>
        </w:rPr>
        <w:tab/>
        <w:t xml:space="preserve"> </w:t>
      </w:r>
      <w:r w:rsidR="00417B35">
        <w:rPr>
          <w:u w:val="single" w:color="000000"/>
        </w:rPr>
        <w:tab/>
        <w:t xml:space="preserve"> </w:t>
      </w:r>
      <w:r w:rsidR="00417B35">
        <w:rPr>
          <w:u w:val="single" w:color="000000"/>
        </w:rPr>
        <w:tab/>
      </w:r>
      <w:r w:rsidR="00417B35">
        <w:t xml:space="preserve"> </w:t>
      </w:r>
    </w:p>
    <w:p w14:paraId="7FC70263" w14:textId="77777777" w:rsidR="00E800D7" w:rsidRDefault="00E800D7">
      <w:pPr>
        <w:tabs>
          <w:tab w:val="center" w:pos="1067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3"/>
      </w:pPr>
    </w:p>
    <w:p w14:paraId="10B39DBB" w14:textId="77777777" w:rsidR="00E800D7" w:rsidRDefault="002A75B3">
      <w:pPr>
        <w:spacing w:after="16"/>
        <w:ind w:left="709"/>
      </w:pPr>
      <w:r>
        <w:t xml:space="preserve"> </w:t>
      </w:r>
    </w:p>
    <w:p w14:paraId="55B6DBE2" w14:textId="77777777" w:rsidR="00E800D7" w:rsidRDefault="002A75B3" w:rsidP="00417B35">
      <w:pPr>
        <w:spacing w:after="16"/>
        <w:ind w:left="709"/>
      </w:pP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ab/>
        <w:t xml:space="preserve">Postcode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 w:rsidR="00417B35">
        <w:rPr>
          <w:u w:val="single" w:color="000000"/>
        </w:rPr>
        <w:tab/>
      </w:r>
      <w:r>
        <w:t xml:space="preserve"> </w:t>
      </w:r>
    </w:p>
    <w:p w14:paraId="631E5BD8" w14:textId="77777777" w:rsidR="00E800D7" w:rsidRDefault="002A75B3">
      <w:pPr>
        <w:spacing w:after="16"/>
        <w:ind w:left="709"/>
      </w:pPr>
      <w:r>
        <w:t xml:space="preserve"> </w:t>
      </w:r>
    </w:p>
    <w:p w14:paraId="1EB65925" w14:textId="77777777" w:rsidR="00E800D7" w:rsidRDefault="002A75B3">
      <w:pPr>
        <w:tabs>
          <w:tab w:val="center" w:pos="1080"/>
          <w:tab w:val="center" w:pos="2160"/>
          <w:tab w:val="center" w:pos="2880"/>
          <w:tab w:val="center" w:pos="3600"/>
          <w:tab w:val="center" w:pos="4320"/>
          <w:tab w:val="center" w:pos="5040"/>
        </w:tabs>
        <w:spacing w:after="93"/>
      </w:pPr>
      <w:r>
        <w:tab/>
        <w:t xml:space="preserve">Phone/s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4869497" w14:textId="77777777" w:rsidR="00E800D7" w:rsidRDefault="002A75B3">
      <w:pPr>
        <w:spacing w:after="0"/>
        <w:ind w:left="709"/>
      </w:pPr>
      <w:r>
        <w:rPr>
          <w:sz w:val="30"/>
        </w:rPr>
        <w:t xml:space="preserve"> </w:t>
      </w:r>
    </w:p>
    <w:p w14:paraId="49FF4EE1" w14:textId="77777777" w:rsidR="00E800D7" w:rsidRDefault="002A75B3">
      <w:pPr>
        <w:tabs>
          <w:tab w:val="center" w:pos="954"/>
          <w:tab w:val="center" w:pos="2160"/>
          <w:tab w:val="center" w:pos="2880"/>
          <w:tab w:val="center" w:pos="3600"/>
          <w:tab w:val="center" w:pos="4320"/>
          <w:tab w:val="center" w:pos="5040"/>
        </w:tabs>
        <w:spacing w:after="3"/>
      </w:pPr>
      <w:r>
        <w:tab/>
        <w:t xml:space="preserve">Email   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281E866" w14:textId="77777777" w:rsidR="00E800D7" w:rsidRDefault="002A75B3">
      <w:pPr>
        <w:spacing w:after="16"/>
        <w:ind w:left="709"/>
      </w:pPr>
      <w:r>
        <w:t xml:space="preserve"> </w:t>
      </w:r>
    </w:p>
    <w:p w14:paraId="2CBD8904" w14:textId="77777777" w:rsidR="00E800D7" w:rsidRDefault="002A75B3">
      <w:pPr>
        <w:tabs>
          <w:tab w:val="center" w:pos="1620"/>
          <w:tab w:val="center" w:pos="2880"/>
          <w:tab w:val="center" w:pos="3767"/>
        </w:tabs>
        <w:spacing w:after="3"/>
      </w:pPr>
      <w:r>
        <w:tab/>
        <w:t xml:space="preserve">Annual Membership </w:t>
      </w:r>
      <w:r>
        <w:tab/>
        <w:t xml:space="preserve"> </w:t>
      </w:r>
      <w:r>
        <w:tab/>
        <w:t>$</w:t>
      </w:r>
      <w:r w:rsidR="00417B35">
        <w:t>10</w:t>
      </w:r>
    </w:p>
    <w:p w14:paraId="7E3E30DF" w14:textId="77777777" w:rsidR="00E800D7" w:rsidRDefault="002A75B3">
      <w:pPr>
        <w:tabs>
          <w:tab w:val="center" w:pos="1597"/>
          <w:tab w:val="center" w:pos="2880"/>
          <w:tab w:val="center" w:pos="3767"/>
        </w:tabs>
        <w:spacing w:after="3"/>
      </w:pPr>
      <w:r>
        <w:tab/>
        <w:t xml:space="preserve">Family Membership </w:t>
      </w:r>
      <w:r>
        <w:tab/>
        <w:t xml:space="preserve"> </w:t>
      </w:r>
      <w:r>
        <w:tab/>
        <w:t xml:space="preserve">$15 </w:t>
      </w:r>
    </w:p>
    <w:p w14:paraId="32E5D3B9" w14:textId="77777777" w:rsidR="00E800D7" w:rsidRDefault="002A75B3">
      <w:pPr>
        <w:tabs>
          <w:tab w:val="center" w:pos="1129"/>
          <w:tab w:val="center" w:pos="2160"/>
          <w:tab w:val="center" w:pos="2880"/>
          <w:tab w:val="center" w:pos="3656"/>
        </w:tabs>
        <w:spacing w:after="3"/>
      </w:pPr>
      <w:r>
        <w:tab/>
        <w:t xml:space="preserve"> Donation </w:t>
      </w:r>
      <w:r>
        <w:tab/>
        <w:t xml:space="preserve"> </w:t>
      </w:r>
      <w:r>
        <w:tab/>
        <w:t xml:space="preserve"> </w:t>
      </w:r>
      <w:r>
        <w:tab/>
        <w:t xml:space="preserve">$ </w:t>
      </w:r>
    </w:p>
    <w:p w14:paraId="35F82BA9" w14:textId="77777777" w:rsidR="00E800D7" w:rsidRDefault="002A75B3">
      <w:pPr>
        <w:tabs>
          <w:tab w:val="center" w:pos="942"/>
          <w:tab w:val="center" w:pos="1440"/>
          <w:tab w:val="center" w:pos="2160"/>
          <w:tab w:val="center" w:pos="2880"/>
          <w:tab w:val="center" w:pos="3656"/>
          <w:tab w:val="center" w:pos="4320"/>
        </w:tabs>
        <w:spacing w:after="0"/>
      </w:pPr>
      <w:r>
        <w:tab/>
      </w:r>
      <w:r>
        <w:rPr>
          <w:b/>
        </w:rPr>
        <w:t>Total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17B35">
        <w:t xml:space="preserve">         </w:t>
      </w:r>
      <w:r>
        <w:t>$</w:t>
      </w:r>
      <w:r>
        <w:rPr>
          <w:u w:val="single" w:color="000000"/>
        </w:rPr>
        <w:t xml:space="preserve"> </w:t>
      </w:r>
      <w:r w:rsidR="00417B35">
        <w:rPr>
          <w:u w:val="single" w:color="000000"/>
        </w:rPr>
        <w:t>____</w:t>
      </w:r>
      <w:r>
        <w:t xml:space="preserve"> </w:t>
      </w:r>
    </w:p>
    <w:p w14:paraId="0CAFC8DE" w14:textId="77777777" w:rsidR="00E800D7" w:rsidRDefault="002A75B3">
      <w:pPr>
        <w:spacing w:after="14" w:line="295" w:lineRule="auto"/>
        <w:ind w:left="709" w:right="7211"/>
      </w:pPr>
      <w:r>
        <w:t xml:space="preserve"> </w:t>
      </w:r>
      <w:r>
        <w:rPr>
          <w:sz w:val="18"/>
        </w:rPr>
        <w:t xml:space="preserve"> </w:t>
      </w:r>
    </w:p>
    <w:p w14:paraId="4EB9914A" w14:textId="77777777" w:rsidR="00E800D7" w:rsidRDefault="002A75B3">
      <w:pPr>
        <w:spacing w:after="3"/>
        <w:ind w:left="715" w:hanging="10"/>
      </w:pPr>
      <w:r>
        <w:t xml:space="preserve">Cheques payable to: Friends of the Box-Ironbark Forests         </w:t>
      </w:r>
    </w:p>
    <w:p w14:paraId="400796E7" w14:textId="77777777" w:rsidR="00E800D7" w:rsidRDefault="002A75B3">
      <w:pPr>
        <w:spacing w:after="0"/>
        <w:ind w:left="709"/>
      </w:pPr>
      <w:r>
        <w:t xml:space="preserve"> </w:t>
      </w:r>
    </w:p>
    <w:p w14:paraId="7E34FFA5" w14:textId="77777777" w:rsidR="00E800D7" w:rsidRDefault="002A75B3">
      <w:pPr>
        <w:spacing w:after="0"/>
        <w:ind w:left="704" w:hanging="10"/>
      </w:pPr>
      <w:r>
        <w:rPr>
          <w:b/>
        </w:rPr>
        <w:t xml:space="preserve">OR </w:t>
      </w:r>
    </w:p>
    <w:p w14:paraId="52405414" w14:textId="77777777" w:rsidR="00E800D7" w:rsidRDefault="002A75B3">
      <w:pPr>
        <w:spacing w:after="0"/>
        <w:ind w:left="709"/>
      </w:pPr>
      <w:r>
        <w:t xml:space="preserve"> </w:t>
      </w:r>
    </w:p>
    <w:p w14:paraId="08E655C4" w14:textId="77777777" w:rsidR="00E800D7" w:rsidRDefault="002A75B3">
      <w:pPr>
        <w:spacing w:after="3"/>
        <w:ind w:left="715" w:hanging="10"/>
      </w:pPr>
      <w:r>
        <w:t xml:space="preserve">Bank Transfer/Deposit via Bendigo Bank   </w:t>
      </w:r>
    </w:p>
    <w:p w14:paraId="0774F328" w14:textId="50B2F4F3" w:rsidR="00E800D7" w:rsidRDefault="002A75B3">
      <w:pPr>
        <w:spacing w:after="3"/>
        <w:ind w:left="715" w:hanging="10"/>
      </w:pPr>
      <w:r>
        <w:t xml:space="preserve">BSB: </w:t>
      </w:r>
      <w:r w:rsidR="003C29E1">
        <w:t>633000 Account</w:t>
      </w:r>
      <w:r>
        <w:t xml:space="preserve"> No: 108508086 </w:t>
      </w:r>
    </w:p>
    <w:p w14:paraId="2CA10CCA" w14:textId="77777777" w:rsidR="00E800D7" w:rsidRDefault="002A75B3">
      <w:pPr>
        <w:spacing w:after="3"/>
        <w:ind w:left="715" w:hanging="10"/>
      </w:pPr>
      <w:r>
        <w:t xml:space="preserve">(Please identify with your surname.) </w:t>
      </w:r>
    </w:p>
    <w:p w14:paraId="39747142" w14:textId="77777777" w:rsidR="00E800D7" w:rsidRDefault="002A75B3">
      <w:pPr>
        <w:spacing w:after="0"/>
        <w:ind w:left="709"/>
      </w:pPr>
      <w:r>
        <w:t xml:space="preserve"> </w:t>
      </w:r>
    </w:p>
    <w:p w14:paraId="4329BC94" w14:textId="77777777" w:rsidR="00E800D7" w:rsidRDefault="002A75B3">
      <w:pPr>
        <w:spacing w:after="3"/>
        <w:ind w:left="715" w:hanging="10"/>
      </w:pPr>
      <w:r>
        <w:t xml:space="preserve">Tick this box if you would like a receipt </w:t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</w:p>
    <w:p w14:paraId="33345E2C" w14:textId="77777777" w:rsidR="00E800D7" w:rsidRDefault="002A75B3">
      <w:pPr>
        <w:spacing w:after="0"/>
        <w:ind w:left="709"/>
      </w:pPr>
      <w:r>
        <w:t xml:space="preserve"> </w:t>
      </w:r>
    </w:p>
    <w:p w14:paraId="7B0D80BE" w14:textId="77777777" w:rsidR="00E800D7" w:rsidRDefault="00E800D7">
      <w:pPr>
        <w:spacing w:after="0"/>
        <w:ind w:left="709"/>
      </w:pPr>
    </w:p>
    <w:p w14:paraId="5010F328" w14:textId="77777777" w:rsidR="00E800D7" w:rsidRDefault="002A75B3">
      <w:pPr>
        <w:tabs>
          <w:tab w:val="center" w:pos="97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3"/>
      </w:pPr>
      <w:r>
        <w:tab/>
        <w:t xml:space="preserve">Other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sectPr w:rsidR="00E800D7" w:rsidSect="00162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2138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9DF6" w14:textId="77777777" w:rsidR="00BA3000" w:rsidRDefault="00BA3000" w:rsidP="00E6026A">
      <w:pPr>
        <w:spacing w:after="0" w:line="240" w:lineRule="auto"/>
      </w:pPr>
      <w:r>
        <w:separator/>
      </w:r>
    </w:p>
  </w:endnote>
  <w:endnote w:type="continuationSeparator" w:id="0">
    <w:p w14:paraId="05367FE2" w14:textId="77777777" w:rsidR="00BA3000" w:rsidRDefault="00BA3000" w:rsidP="00E6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82A9" w14:textId="77777777" w:rsidR="00E6026A" w:rsidRDefault="00E60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0AC3" w14:textId="77777777" w:rsidR="00E6026A" w:rsidRDefault="00E60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A96B" w14:textId="77777777" w:rsidR="00E6026A" w:rsidRDefault="00E60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5323" w14:textId="77777777" w:rsidR="00BA3000" w:rsidRDefault="00BA3000" w:rsidP="00E6026A">
      <w:pPr>
        <w:spacing w:after="0" w:line="240" w:lineRule="auto"/>
      </w:pPr>
      <w:r>
        <w:separator/>
      </w:r>
    </w:p>
  </w:footnote>
  <w:footnote w:type="continuationSeparator" w:id="0">
    <w:p w14:paraId="57A2C226" w14:textId="77777777" w:rsidR="00BA3000" w:rsidRDefault="00BA3000" w:rsidP="00E6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2848" w14:textId="77777777" w:rsidR="00E6026A" w:rsidRDefault="00E60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F0F0" w14:textId="77777777" w:rsidR="00E6026A" w:rsidRDefault="00E60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A639" w14:textId="77777777" w:rsidR="00E6026A" w:rsidRDefault="00E60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90"/>
    <w:rsid w:val="00026114"/>
    <w:rsid w:val="00162CC5"/>
    <w:rsid w:val="00196D19"/>
    <w:rsid w:val="00276393"/>
    <w:rsid w:val="002A75B3"/>
    <w:rsid w:val="003C29E1"/>
    <w:rsid w:val="00417B35"/>
    <w:rsid w:val="00456BEB"/>
    <w:rsid w:val="007D3FF8"/>
    <w:rsid w:val="007D60A7"/>
    <w:rsid w:val="00977337"/>
    <w:rsid w:val="00A24449"/>
    <w:rsid w:val="00BA3000"/>
    <w:rsid w:val="00CB5074"/>
    <w:rsid w:val="00CD253C"/>
    <w:rsid w:val="00D95C90"/>
    <w:rsid w:val="00DB7E32"/>
    <w:rsid w:val="00E6026A"/>
    <w:rsid w:val="00E61322"/>
    <w:rsid w:val="00E800D7"/>
    <w:rsid w:val="00F7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E0B8"/>
  <w15:docId w15:val="{18A9FE51-CCC2-FA47-B4F4-674A95B6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586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E6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6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6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6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Extra%20HD%20space/FOBIF/join-FOBIF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1A810A3-44BD-418C-ABA5-A4CB674710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join-FOBIF-2024.dotx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join-FOBIF 2016.doc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join-FOBIF 2016.doc</dc:title>
  <dc:subject/>
  <dc:creator>Microsoft Office User</dc:creator>
  <cp:keywords/>
  <cp:lastModifiedBy>Lisa Hall</cp:lastModifiedBy>
  <cp:revision>2</cp:revision>
  <cp:lastPrinted>2024-01-04T00:05:00Z</cp:lastPrinted>
  <dcterms:created xsi:type="dcterms:W3CDTF">2026-01-24T22:17:00Z</dcterms:created>
  <dcterms:modified xsi:type="dcterms:W3CDTF">2026-01-24T22:17:00Z</dcterms:modified>
</cp:coreProperties>
</file>